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Default="00CD1AE5" w:rsidP="001D5854">
      <w:pPr>
        <w:pStyle w:val="BodyText"/>
      </w:pPr>
      <w:r>
        <w:t xml:space="preserve">Mo </w:t>
      </w:r>
      <w:proofErr w:type="spellStart"/>
      <w:r>
        <w:t>Cuishle</w:t>
      </w:r>
      <w:proofErr w:type="spellEnd"/>
      <w:r>
        <w:t xml:space="preserve">, My Darling My Blood </w:t>
      </w: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8B5CC8" w:rsidRPr="008B5CC8" w:rsidRDefault="00CD1AE5" w:rsidP="00CD1AE5">
      <w:pPr>
        <w:pStyle w:val="Heading1"/>
      </w:pPr>
      <w:bookmarkStart w:id="0" w:name="bkPaperTitl"/>
      <w:bookmarkEnd w:id="0"/>
      <w:r>
        <w:t xml:space="preserve">Mo </w:t>
      </w:r>
      <w:proofErr w:type="spellStart"/>
      <w:r>
        <w:t>Cuishle</w:t>
      </w:r>
      <w:proofErr w:type="spellEnd"/>
    </w:p>
    <w:p w:rsidR="00577164" w:rsidRPr="00577164" w:rsidRDefault="00577164" w:rsidP="00577164">
      <w:pPr>
        <w:pStyle w:val="BodyText"/>
      </w:pPr>
    </w:p>
    <w:p w:rsidR="00B454B7" w:rsidRDefault="00CD1AE5" w:rsidP="001D5854">
      <w:pPr>
        <w:pStyle w:val="Heading1"/>
      </w:pPr>
      <w:bookmarkStart w:id="1" w:name="bkAuthor"/>
      <w:bookmarkEnd w:id="1"/>
      <w:r>
        <w:t>Annie Varner</w:t>
      </w:r>
    </w:p>
    <w:p w:rsidR="00B454B7" w:rsidRDefault="00EA6936" w:rsidP="001D5854">
      <w:pPr>
        <w:pStyle w:val="Heading1"/>
      </w:pPr>
      <w:bookmarkStart w:id="2" w:name="bkAuthorAffil"/>
      <w:bookmarkEnd w:id="2"/>
      <w:r>
        <w:t xml:space="preserve">COMM </w:t>
      </w:r>
      <w:r w:rsidR="0079439A">
        <w:t>1050</w:t>
      </w:r>
    </w:p>
    <w:p w:rsidR="00B454B7" w:rsidRPr="001D5854" w:rsidRDefault="00B454B7" w:rsidP="001D5854">
      <w:pPr>
        <w:pStyle w:val="Heading1"/>
      </w:pPr>
      <w:r>
        <w:br w:type="page"/>
      </w:r>
      <w:r w:rsidRPr="001D5854">
        <w:lastRenderedPageBreak/>
        <w:t>Abstract</w:t>
      </w:r>
    </w:p>
    <w:p w:rsidR="00AB5E7D" w:rsidRDefault="00F12D23" w:rsidP="00AB5E7D">
      <w:pPr>
        <w:pStyle w:val="Heading1"/>
        <w:jc w:val="left"/>
      </w:pPr>
      <w:bookmarkStart w:id="3" w:name="bkAbstract"/>
      <w:bookmarkEnd w:id="3"/>
      <w:r>
        <w:t xml:space="preserve"> </w:t>
      </w:r>
      <w:r w:rsidR="00170151">
        <w:tab/>
      </w:r>
      <w:r>
        <w:t xml:space="preserve">I chose to watch the film “Million Dollar Baby” for my Reel paper. </w:t>
      </w:r>
      <w:r w:rsidR="00AB5E7D">
        <w:t>I chose this film because I felt that it was a</w:t>
      </w:r>
      <w:r>
        <w:t xml:space="preserve"> pri</w:t>
      </w:r>
      <w:r w:rsidR="00041330">
        <w:t>me example for relating to the Social Penetration Theory. Throughout this paper</w:t>
      </w:r>
      <w:r w:rsidR="00012B41">
        <w:t>, I wi</w:t>
      </w:r>
      <w:r w:rsidR="00AB5E7D">
        <w:t>ll explore the Social Penetration Theory and its author</w:t>
      </w:r>
      <w:r w:rsidR="00BB5719">
        <w:t>s</w:t>
      </w:r>
      <w:r w:rsidR="00AB5E7D">
        <w:t>.</w:t>
      </w:r>
      <w:r w:rsidR="00041330">
        <w:t xml:space="preserve"> I will </w:t>
      </w:r>
      <w:r w:rsidR="00012B41">
        <w:t xml:space="preserve">analyze the various assumptions </w:t>
      </w:r>
      <w:r w:rsidR="00B71FB7">
        <w:t xml:space="preserve">and stages </w:t>
      </w:r>
      <w:r w:rsidR="00012B41">
        <w:t xml:space="preserve">of the Social Penetration Theory, as they relate to the film. </w:t>
      </w:r>
      <w:r w:rsidR="00AB5E7D">
        <w:t xml:space="preserve">I will examine the director’s objectives in the film and share how the revealing paper has changed my perspective of human communication. </w:t>
      </w:r>
    </w:p>
    <w:p w:rsidR="00AB5E7D" w:rsidRPr="00AB5E7D" w:rsidRDefault="00AB5E7D" w:rsidP="00AB5E7D">
      <w:pPr>
        <w:pStyle w:val="BodyText"/>
      </w:pPr>
    </w:p>
    <w:p w:rsidR="00B454B7" w:rsidRDefault="00B454B7" w:rsidP="00AB5E7D">
      <w:pPr>
        <w:pStyle w:val="Heading1"/>
        <w:jc w:val="left"/>
      </w:pPr>
    </w:p>
    <w:p w:rsidR="00B454B7" w:rsidRDefault="00B454B7" w:rsidP="001D5854">
      <w:pPr>
        <w:pStyle w:val="Heading1"/>
      </w:pPr>
      <w:r>
        <w:br w:type="page"/>
      </w:r>
      <w:r w:rsidR="00AB5E7D">
        <w:lastRenderedPageBreak/>
        <w:t xml:space="preserve">Mo </w:t>
      </w:r>
      <w:proofErr w:type="spellStart"/>
      <w:r w:rsidR="00AB5E7D">
        <w:t>Cuishle</w:t>
      </w:r>
      <w:proofErr w:type="spellEnd"/>
      <w:r w:rsidR="00AB5E7D">
        <w:t>, My Darling My Blood</w:t>
      </w:r>
    </w:p>
    <w:p w:rsidR="00D25968" w:rsidRDefault="00D25968" w:rsidP="001D5854">
      <w:pPr>
        <w:pStyle w:val="BodyText"/>
      </w:pPr>
      <w:r>
        <w:t xml:space="preserve"> </w:t>
      </w:r>
      <w:r w:rsidR="00D9223C">
        <w:t>The Social Penetration Theory is based on the idea that people have many</w:t>
      </w:r>
      <w:r w:rsidR="00602540">
        <w:t xml:space="preserve"> layers much like an onion. It centers </w:t>
      </w:r>
      <w:r w:rsidR="00E10FC3">
        <w:t>on</w:t>
      </w:r>
      <w:r w:rsidR="00602540">
        <w:t xml:space="preserve"> the idea that </w:t>
      </w:r>
      <w:r w:rsidR="00E10FC3">
        <w:t>in order to get to the</w:t>
      </w:r>
      <w:r w:rsidR="00D9223C">
        <w:t xml:space="preserve"> core of an individual, you must penetrate the layers to move from a superficial relationship to a more intimate relationship. </w:t>
      </w:r>
      <w:r w:rsidR="00B13A65">
        <w:t>(</w:t>
      </w:r>
      <w:proofErr w:type="spellStart"/>
      <w:r w:rsidR="00B13A65">
        <w:t>pg</w:t>
      </w:r>
      <w:proofErr w:type="spellEnd"/>
      <w:r w:rsidR="00B13A65">
        <w:t xml:space="preserve"> 168, West and Turner</w:t>
      </w:r>
      <w:r w:rsidR="00C65901">
        <w:t>, 2010</w:t>
      </w:r>
      <w:r w:rsidR="00B13A65">
        <w:t>) The “Million Dollar Baby” is a film about an old man who carries a significant amount of pain and regret on his shoulders. Frankie, who was once a boxer himself, now spends all of his time and energy</w:t>
      </w:r>
      <w:r w:rsidR="00531349">
        <w:t xml:space="preserve"> on training fighters to become exceptional boxers. He reluctantly takes on a female fighter named Maggie</w:t>
      </w:r>
      <w:r w:rsidR="008B5881">
        <w:t xml:space="preserve">, who has determination to overcome her unfortunate </w:t>
      </w:r>
      <w:r w:rsidR="008D3C72">
        <w:t>past</w:t>
      </w:r>
      <w:r w:rsidR="008B5881">
        <w:t>.</w:t>
      </w:r>
      <w:r w:rsidR="00755AA3">
        <w:t xml:space="preserve"> Th</w:t>
      </w:r>
      <w:r w:rsidR="008B5881">
        <w:t>e</w:t>
      </w:r>
      <w:r w:rsidR="00755AA3">
        <w:t>i</w:t>
      </w:r>
      <w:r w:rsidR="008B5881">
        <w:t>r</w:t>
      </w:r>
      <w:r w:rsidR="00531349">
        <w:t xml:space="preserve"> relations</w:t>
      </w:r>
      <w:r w:rsidR="008B5881">
        <w:t xml:space="preserve">hip gradually progresses from </w:t>
      </w:r>
      <w:proofErr w:type="spellStart"/>
      <w:r w:rsidR="008B5881">
        <w:t>nonintimate</w:t>
      </w:r>
      <w:proofErr w:type="spellEnd"/>
      <w:r w:rsidR="008B5881">
        <w:t xml:space="preserve"> to intimate (</w:t>
      </w:r>
      <w:proofErr w:type="spellStart"/>
      <w:r w:rsidR="008B5881">
        <w:t>pg</w:t>
      </w:r>
      <w:proofErr w:type="spellEnd"/>
      <w:r w:rsidR="008B5881">
        <w:t xml:space="preserve"> 169 West and Turner</w:t>
      </w:r>
      <w:r w:rsidR="00C65901">
        <w:t>, 2010</w:t>
      </w:r>
      <w:r w:rsidR="008B5881">
        <w:t>)</w:t>
      </w:r>
    </w:p>
    <w:p w:rsidR="00D25968" w:rsidRDefault="000053BB" w:rsidP="001D5854">
      <w:pPr>
        <w:pStyle w:val="BodyText"/>
      </w:pPr>
      <w:r>
        <w:t xml:space="preserve">The Social Penetration Theory was developed by Irwin Altman and </w:t>
      </w:r>
      <w:proofErr w:type="spellStart"/>
      <w:r>
        <w:t>Dalmas</w:t>
      </w:r>
      <w:proofErr w:type="spellEnd"/>
      <w:r>
        <w:t xml:space="preserve"> Taylor in 1973 (Pg. 168 West and Turner</w:t>
      </w:r>
      <w:r w:rsidR="00C65901">
        <w:t>, 2010</w:t>
      </w:r>
      <w:r>
        <w:t xml:space="preserve">). </w:t>
      </w:r>
      <w:r w:rsidR="000C3EA7">
        <w:t>Taylor received a Master’s degr</w:t>
      </w:r>
      <w:r w:rsidR="002A4032">
        <w:t>ee in Ps</w:t>
      </w:r>
      <w:r w:rsidR="000C3EA7">
        <w:t>yc</w:t>
      </w:r>
      <w:r w:rsidR="002A4032">
        <w:t>h</w:t>
      </w:r>
      <w:r w:rsidR="000C3EA7">
        <w:t>ology in 1961</w:t>
      </w:r>
      <w:r w:rsidR="002A4032">
        <w:t>. He later obtained his Doctorate in Philosophy in 1965</w:t>
      </w:r>
      <w:r w:rsidR="000C3EA7">
        <w:t>.</w:t>
      </w:r>
      <w:r w:rsidR="002A4032">
        <w:t xml:space="preserve"> He contributed scientific and scholar interest in race and social injustice.</w:t>
      </w:r>
      <w:r w:rsidR="008127B2">
        <w:t xml:space="preserve"> </w:t>
      </w:r>
      <w:r w:rsidR="00845859">
        <w:t xml:space="preserve">Altman earned his PhD from the University of Maryland in the field of </w:t>
      </w:r>
      <w:r w:rsidR="0082378F">
        <w:t>P</w:t>
      </w:r>
      <w:r w:rsidR="00845859">
        <w:t xml:space="preserve">sychology and </w:t>
      </w:r>
      <w:r w:rsidR="0082378F">
        <w:t>interesting enough, is currently</w:t>
      </w:r>
      <w:r w:rsidR="00845859">
        <w:t xml:space="preserve"> a </w:t>
      </w:r>
      <w:r w:rsidR="0082378F">
        <w:t xml:space="preserve">faculty </w:t>
      </w:r>
      <w:r w:rsidR="00845859">
        <w:t xml:space="preserve">member at the University of Utah in Salt Lake City (Irwin, Social Society Network). </w:t>
      </w:r>
      <w:r w:rsidR="008127B2">
        <w:t xml:space="preserve">Taylor joined with Irwin Altman at the Naval Medical Research Institute where they studied interpersonal dynamics in socially isolated conditions. </w:t>
      </w:r>
      <w:r>
        <w:t xml:space="preserve">Both </w:t>
      </w:r>
      <w:r w:rsidR="00755AA3">
        <w:t xml:space="preserve">Altman and Taylor conducted numerous studies in regards to social bonding in </w:t>
      </w:r>
      <w:r w:rsidR="00374BD6">
        <w:t xml:space="preserve">various types of relationships and thus developed </w:t>
      </w:r>
      <w:r w:rsidR="0082378F">
        <w:t xml:space="preserve">the Social Penetration Theory. </w:t>
      </w:r>
    </w:p>
    <w:p w:rsidR="002A2153" w:rsidRDefault="002A2153" w:rsidP="001D5854">
      <w:pPr>
        <w:pStyle w:val="BodyText"/>
        <w:rPr>
          <w:rStyle w:val="description"/>
        </w:rPr>
      </w:pPr>
      <w:r>
        <w:rPr>
          <w:rStyle w:val="description"/>
        </w:rPr>
        <w:t xml:space="preserve">The Million Dollar Baby begins with </w:t>
      </w:r>
      <w:r w:rsidR="00AF0FDC">
        <w:rPr>
          <w:rStyle w:val="description"/>
        </w:rPr>
        <w:t>the in</w:t>
      </w:r>
      <w:r w:rsidR="00A4038B">
        <w:rPr>
          <w:rStyle w:val="description"/>
        </w:rPr>
        <w:t>i</w:t>
      </w:r>
      <w:r w:rsidR="00AF0FDC">
        <w:rPr>
          <w:rStyle w:val="description"/>
        </w:rPr>
        <w:t xml:space="preserve">tial meeting of Frankie and Maggie. </w:t>
      </w:r>
      <w:r w:rsidR="00A4038B">
        <w:rPr>
          <w:rStyle w:val="description"/>
        </w:rPr>
        <w:t xml:space="preserve">Most of the orientation stage took place in the boxing gym, where Maggie was determined to get Frankie’s attention. She spent every waking moment there training, when she wasn’t working as a waitress to earn money for her gym membership. Frankie watched Maggie’s technique, body </w:t>
      </w:r>
      <w:r w:rsidR="00A4038B">
        <w:rPr>
          <w:rStyle w:val="description"/>
        </w:rPr>
        <w:lastRenderedPageBreak/>
        <w:t xml:space="preserve">language, and fighting technique. “The bag is getting the best of you” he proclaims as she keeps on punching and staying focused on her technique. </w:t>
      </w:r>
      <w:r w:rsidR="00E202DC">
        <w:rPr>
          <w:rStyle w:val="description"/>
        </w:rPr>
        <w:t xml:space="preserve">When Maggie wouldn’t just “go away” as Frankie had originally hoped, his interest built up and he found it to be difficult to stay cold with her. He tells her “If you use my old punch bag, people are going to think I am training a girl”. He then orders </w:t>
      </w:r>
      <w:r w:rsidR="00C65901">
        <w:rPr>
          <w:rStyle w:val="description"/>
        </w:rPr>
        <w:t xml:space="preserve">for her </w:t>
      </w:r>
      <w:proofErr w:type="spellStart"/>
      <w:r w:rsidR="00C65901">
        <w:rPr>
          <w:rStyle w:val="description"/>
        </w:rPr>
        <w:t>to</w:t>
      </w:r>
      <w:r w:rsidR="00E202DC">
        <w:rPr>
          <w:rStyle w:val="description"/>
        </w:rPr>
        <w:t>“keep</w:t>
      </w:r>
      <w:proofErr w:type="spellEnd"/>
      <w:r w:rsidR="00E202DC">
        <w:rPr>
          <w:rStyle w:val="description"/>
        </w:rPr>
        <w:t xml:space="preserve"> the </w:t>
      </w:r>
      <w:proofErr w:type="gramStart"/>
      <w:r w:rsidR="00E202DC">
        <w:rPr>
          <w:rStyle w:val="description"/>
        </w:rPr>
        <w:t>bag,</w:t>
      </w:r>
      <w:proofErr w:type="gramEnd"/>
      <w:r w:rsidR="00E202DC">
        <w:rPr>
          <w:rStyle w:val="description"/>
        </w:rPr>
        <w:t xml:space="preserve"> It is twenty years old anyways.” Maggie responded with </w:t>
      </w:r>
      <w:r w:rsidR="00C65901">
        <w:rPr>
          <w:rStyle w:val="description"/>
        </w:rPr>
        <w:t xml:space="preserve">a sincere </w:t>
      </w:r>
      <w:r w:rsidR="00E202DC">
        <w:rPr>
          <w:rStyle w:val="description"/>
        </w:rPr>
        <w:t>“</w:t>
      </w:r>
      <w:r w:rsidR="00C65901">
        <w:rPr>
          <w:rStyle w:val="description"/>
        </w:rPr>
        <w:t xml:space="preserve">Thank </w:t>
      </w:r>
      <w:proofErr w:type="spellStart"/>
      <w:r w:rsidR="00E202DC">
        <w:rPr>
          <w:rStyle w:val="description"/>
        </w:rPr>
        <w:t>you</w:t>
      </w:r>
      <w:proofErr w:type="spellEnd"/>
      <w:r w:rsidR="00E202DC">
        <w:rPr>
          <w:rStyle w:val="description"/>
        </w:rPr>
        <w:t xml:space="preserve"> boss, I will return it as soon as I can buy myself my own”. </w:t>
      </w:r>
      <w:r w:rsidR="00193ECB">
        <w:rPr>
          <w:rStyle w:val="description"/>
        </w:rPr>
        <w:t xml:space="preserve">This was the exploratory affective exchange stage, as Maggie and Frankie’s true personalities were emerging (pg. 176, West and Turner). As they progressed through the stages of affective exchange and stable exchange, their communication gradually transitioned from spontaneous and unpredictable to effective and efficient. This is evident when during the affective exchange stage, Maggie would make comments to Frankie that offended him and caused him to try and </w:t>
      </w:r>
      <w:r w:rsidR="00C65901" w:rsidRPr="00C65901">
        <w:rPr>
          <w:rStyle w:val="description"/>
          <w:i/>
        </w:rPr>
        <w:t>hand her off</w:t>
      </w:r>
      <w:r w:rsidR="00193ECB">
        <w:rPr>
          <w:rStyle w:val="description"/>
        </w:rPr>
        <w:t xml:space="preserve"> to a manager prematurely. Maggie became aware of what </w:t>
      </w:r>
      <w:r w:rsidR="00C65901" w:rsidRPr="00C65901">
        <w:rPr>
          <w:rStyle w:val="description"/>
          <w:i/>
        </w:rPr>
        <w:t>sore spots</w:t>
      </w:r>
      <w:r w:rsidR="00193ECB">
        <w:rPr>
          <w:rStyle w:val="description"/>
        </w:rPr>
        <w:t xml:space="preserve"> Frankie had, and avoided them to make their communication</w:t>
      </w:r>
      <w:r w:rsidR="00C65901">
        <w:rPr>
          <w:rStyle w:val="description"/>
        </w:rPr>
        <w:t xml:space="preserve"> </w:t>
      </w:r>
      <w:r w:rsidR="00193ECB">
        <w:rPr>
          <w:rStyle w:val="description"/>
        </w:rPr>
        <w:t xml:space="preserve">more efficient in the future.  </w:t>
      </w:r>
    </w:p>
    <w:p w:rsidR="00D25968" w:rsidRDefault="00A51FD5" w:rsidP="001D5854">
      <w:pPr>
        <w:pStyle w:val="BodyText"/>
        <w:rPr>
          <w:rStyle w:val="description"/>
        </w:rPr>
      </w:pPr>
      <w:r>
        <w:rPr>
          <w:rStyle w:val="description"/>
        </w:rPr>
        <w:t xml:space="preserve">The Director of the film is Clint Eastwood. </w:t>
      </w:r>
      <w:r w:rsidR="00D25968">
        <w:rPr>
          <w:rStyle w:val="description"/>
        </w:rPr>
        <w:t xml:space="preserve"> </w:t>
      </w:r>
      <w:r w:rsidR="00F71378">
        <w:rPr>
          <w:rStyle w:val="description"/>
        </w:rPr>
        <w:t xml:space="preserve">I believe that Eastwood was trying to convey a message about determination and perseverance. He wanted to tell a story about someone with a dream, fighting for a dream at all costs and achieving this dream. In the movie, Scrap, an old boxing friend of Frankie’s, recognized the potential Maggie has. Even though Frankie was not open to the idea of training a girl, Scrap helped to persuade </w:t>
      </w:r>
      <w:r w:rsidR="00B05AD9">
        <w:rPr>
          <w:rStyle w:val="description"/>
        </w:rPr>
        <w:t xml:space="preserve">Frankie to give her a chance. </w:t>
      </w:r>
      <w:r w:rsidR="00D25968">
        <w:rPr>
          <w:rStyle w:val="description"/>
        </w:rPr>
        <w:t xml:space="preserve"> </w:t>
      </w:r>
      <w:r w:rsidR="00B05AD9">
        <w:rPr>
          <w:rStyle w:val="description"/>
        </w:rPr>
        <w:t>Frankie began opening himself up</w:t>
      </w:r>
      <w:r w:rsidR="0082378F">
        <w:rPr>
          <w:rStyle w:val="description"/>
        </w:rPr>
        <w:t xml:space="preserve"> to Maggie </w:t>
      </w:r>
      <w:r w:rsidR="00B05AD9">
        <w:rPr>
          <w:rStyle w:val="description"/>
        </w:rPr>
        <w:t>after she disclosed to him “</w:t>
      </w:r>
      <w:r w:rsidR="00101882">
        <w:rPr>
          <w:rStyle w:val="description"/>
        </w:rPr>
        <w:t>I got nothing but boxing. If you won’t train me,</w:t>
      </w:r>
      <w:r w:rsidR="00101882" w:rsidRPr="00101882">
        <w:t xml:space="preserve"> </w:t>
      </w:r>
      <w:r w:rsidR="00101882">
        <w:t>I</w:t>
      </w:r>
      <w:r w:rsidR="00101882">
        <w:t xml:space="preserve"> might as well go back home and buy a used trailer and get a deep fryer and some Oreos."</w:t>
      </w:r>
      <w:r w:rsidR="00101882">
        <w:rPr>
          <w:rStyle w:val="description"/>
        </w:rPr>
        <w:t xml:space="preserve"> </w:t>
      </w:r>
      <w:r w:rsidR="0082378F">
        <w:rPr>
          <w:rStyle w:val="description"/>
        </w:rPr>
        <w:t>Maggie later confides to Frankie,</w:t>
      </w:r>
      <w:r w:rsidR="00101882">
        <w:rPr>
          <w:rStyle w:val="description"/>
        </w:rPr>
        <w:t xml:space="preserve"> as their </w:t>
      </w:r>
      <w:r w:rsidR="00882896">
        <w:rPr>
          <w:rStyle w:val="description"/>
        </w:rPr>
        <w:t>rela</w:t>
      </w:r>
      <w:r w:rsidR="0082378F">
        <w:rPr>
          <w:rStyle w:val="description"/>
        </w:rPr>
        <w:t>tionship progresses;</w:t>
      </w:r>
      <w:r w:rsidR="00882896">
        <w:rPr>
          <w:rStyle w:val="description"/>
        </w:rPr>
        <w:t xml:space="preserve"> “I’ve got nothing but you, Frankie. You are all I got”.</w:t>
      </w:r>
      <w:r w:rsidR="00D25968">
        <w:rPr>
          <w:rStyle w:val="description"/>
        </w:rPr>
        <w:t xml:space="preserve"> </w:t>
      </w:r>
      <w:r w:rsidR="00B05AD9">
        <w:rPr>
          <w:rStyle w:val="description"/>
        </w:rPr>
        <w:t xml:space="preserve">I don’t think that the director had any intention of reflecting his movie upon the Social Penetration Theory, even if he was aware of this </w:t>
      </w:r>
      <w:r w:rsidR="00B05AD9">
        <w:rPr>
          <w:rStyle w:val="description"/>
        </w:rPr>
        <w:lastRenderedPageBreak/>
        <w:t xml:space="preserve">theory. </w:t>
      </w:r>
      <w:r w:rsidR="00882896">
        <w:rPr>
          <w:rStyle w:val="description"/>
        </w:rPr>
        <w:t xml:space="preserve">However, I do feel that this movie outlines the various components of the </w:t>
      </w:r>
      <w:r w:rsidR="00020173">
        <w:rPr>
          <w:rStyle w:val="description"/>
        </w:rPr>
        <w:t>S</w:t>
      </w:r>
      <w:r w:rsidR="0082378F">
        <w:rPr>
          <w:rStyle w:val="description"/>
        </w:rPr>
        <w:t xml:space="preserve">ocial </w:t>
      </w:r>
      <w:r w:rsidR="00020173">
        <w:rPr>
          <w:rStyle w:val="description"/>
        </w:rPr>
        <w:t>P</w:t>
      </w:r>
      <w:r w:rsidR="0082378F">
        <w:rPr>
          <w:rStyle w:val="description"/>
        </w:rPr>
        <w:t xml:space="preserve">enetration </w:t>
      </w:r>
      <w:r w:rsidR="00020173">
        <w:rPr>
          <w:rStyle w:val="description"/>
        </w:rPr>
        <w:t>T</w:t>
      </w:r>
      <w:r w:rsidR="0082378F">
        <w:rPr>
          <w:rStyle w:val="description"/>
        </w:rPr>
        <w:t>heory</w:t>
      </w:r>
      <w:r w:rsidR="00020173">
        <w:rPr>
          <w:rStyle w:val="description"/>
        </w:rPr>
        <w:t xml:space="preserve"> and outlines a much needed social exchange between the </w:t>
      </w:r>
      <w:r w:rsidR="00402B7B">
        <w:rPr>
          <w:rStyle w:val="description"/>
        </w:rPr>
        <w:t>two individuals (</w:t>
      </w:r>
      <w:proofErr w:type="spellStart"/>
      <w:r w:rsidR="00402B7B">
        <w:rPr>
          <w:rStyle w:val="description"/>
        </w:rPr>
        <w:t>pg</w:t>
      </w:r>
      <w:proofErr w:type="spellEnd"/>
      <w:r w:rsidR="00402B7B">
        <w:rPr>
          <w:rStyle w:val="description"/>
        </w:rPr>
        <w:t xml:space="preserve"> 175, West and Turner</w:t>
      </w:r>
      <w:r w:rsidR="00C65901">
        <w:rPr>
          <w:rStyle w:val="description"/>
        </w:rPr>
        <w:t>, 2010</w:t>
      </w:r>
      <w:r w:rsidR="00402B7B">
        <w:rPr>
          <w:rStyle w:val="description"/>
        </w:rPr>
        <w:t>).</w:t>
      </w:r>
    </w:p>
    <w:p w:rsidR="001F1BBD" w:rsidRDefault="00020173" w:rsidP="00020173">
      <w:pPr>
        <w:pStyle w:val="BodyText"/>
        <w:tabs>
          <w:tab w:val="left" w:pos="5775"/>
        </w:tabs>
        <w:rPr>
          <w:rStyle w:val="description"/>
        </w:rPr>
      </w:pPr>
      <w:r>
        <w:t xml:space="preserve">I believe that Frankie and Maggie’s relationship was much needed because they provided each other with a “reward” or filled need, and the cost was well worth the award. For Frankie, Maggie filled an empty spot in his heart, since his biological daughter would have nothing to do with him. </w:t>
      </w:r>
      <w:r w:rsidR="0060192D">
        <w:t xml:space="preserve">This initially is what both pushed Frankie away, as well as drove him to be willing to pay the “cost” of training Maggie to be a fighter. In return, I feel that Frankie was the family that </w:t>
      </w:r>
      <w:bookmarkStart w:id="4" w:name="_GoBack"/>
      <w:r w:rsidR="0060192D">
        <w:t>Maggie much needed and longed for. Her “reward</w:t>
      </w:r>
      <w:r w:rsidR="0082378F">
        <w:t>”</w:t>
      </w:r>
      <w:r w:rsidR="0060192D">
        <w:t xml:space="preserve"> was to have someone who truly loved her </w:t>
      </w:r>
      <w:bookmarkEnd w:id="4"/>
      <w:r w:rsidR="0060192D">
        <w:t>and cared for her. It was worth the cost, even in the end when she became a paraplegic.</w:t>
      </w:r>
      <w:r w:rsidR="007210FD">
        <w:t xml:space="preserve"> The cost of her life was worth all that she had benefited from their relationship.</w:t>
      </w:r>
      <w:r w:rsidR="0060192D">
        <w:t xml:space="preserve"> </w:t>
      </w:r>
      <w:r w:rsidR="007210FD">
        <w:t xml:space="preserve">I found that </w:t>
      </w:r>
      <w:r w:rsidR="0082378F">
        <w:t>this movie to be</w:t>
      </w:r>
      <w:r w:rsidR="007210FD">
        <w:t xml:space="preserve"> moving and heartwarming</w:t>
      </w:r>
      <w:r w:rsidR="0082378F">
        <w:t>. I had a hard time thinking that their relationship was going to stay on a friendsh</w:t>
      </w:r>
      <w:r w:rsidR="008B39B0">
        <w:t>ip level, since they became so intimate on an emotional level. There was a high level of reciprocity between them as their breadth time and depth progressed (pg. 173, West and Turner</w:t>
      </w:r>
      <w:r w:rsidR="00C65901">
        <w:t>, 2010</w:t>
      </w:r>
      <w:r w:rsidR="008B39B0">
        <w:t xml:space="preserve">). </w:t>
      </w:r>
      <w:r w:rsidR="007210FD">
        <w:t xml:space="preserve"> </w:t>
      </w:r>
      <w:r w:rsidR="00FF2B8E">
        <w:t xml:space="preserve">So how did my comparison and analysis </w:t>
      </w:r>
      <w:r w:rsidR="00AC2CB8">
        <w:t>of theory to the movie change my view on human communication? Wel</w:t>
      </w:r>
      <w:r w:rsidR="009078FD">
        <w:t xml:space="preserve">l, </w:t>
      </w:r>
      <w:r w:rsidR="00572F8E">
        <w:t>it</w:t>
      </w:r>
      <w:r w:rsidR="009078FD">
        <w:t xml:space="preserve"> helped me realize</w:t>
      </w:r>
      <w:r w:rsidR="00572F8E">
        <w:t xml:space="preserve"> that amazing relationships can</w:t>
      </w:r>
      <w:r w:rsidR="009078FD">
        <w:t xml:space="preserve"> come from a negative beginning. </w:t>
      </w:r>
      <w:r w:rsidR="00AC2CB8">
        <w:t xml:space="preserve">It </w:t>
      </w:r>
      <w:r w:rsidR="009078FD">
        <w:t>opened my eyes to being more open minded of diversity and giving others a change before passing judgement</w:t>
      </w:r>
      <w:r w:rsidR="00572F8E">
        <w:t>s, such as Frankie</w:t>
      </w:r>
      <w:r w:rsidR="009078FD">
        <w:t xml:space="preserve"> </w:t>
      </w:r>
      <w:r w:rsidR="00572F8E">
        <w:t>initially d</w:t>
      </w:r>
      <w:r w:rsidR="009078FD">
        <w:t xml:space="preserve">id of Maggie and vice versa. </w:t>
      </w:r>
    </w:p>
    <w:p w:rsidR="00D25968" w:rsidRDefault="001F1BBD" w:rsidP="001D5854">
      <w:pPr>
        <w:pStyle w:val="BodyText"/>
        <w:rPr>
          <w:rStyle w:val="BodyText"/>
        </w:rPr>
      </w:pPr>
      <w:r>
        <w:rPr>
          <w:rStyle w:val="description"/>
        </w:rPr>
        <w:t>The</w:t>
      </w:r>
      <w:r w:rsidR="00845859">
        <w:rPr>
          <w:rStyle w:val="description"/>
        </w:rPr>
        <w:t xml:space="preserve"> assumptions of the Social Penetra</w:t>
      </w:r>
      <w:r>
        <w:rPr>
          <w:rStyle w:val="description"/>
        </w:rPr>
        <w:t xml:space="preserve">tion Theory are seen </w:t>
      </w:r>
      <w:r w:rsidR="0063489D">
        <w:rPr>
          <w:rStyle w:val="description"/>
        </w:rPr>
        <w:t>in this film (pg. 169, West and Turner</w:t>
      </w:r>
      <w:r w:rsidR="00C65901">
        <w:rPr>
          <w:rStyle w:val="description"/>
        </w:rPr>
        <w:t>, 2010</w:t>
      </w:r>
      <w:r w:rsidR="0063489D">
        <w:rPr>
          <w:rStyle w:val="description"/>
        </w:rPr>
        <w:t xml:space="preserve">). </w:t>
      </w:r>
      <w:r w:rsidR="00845859">
        <w:rPr>
          <w:rStyle w:val="description"/>
        </w:rPr>
        <w:t xml:space="preserve">First, relationships progress from non-intimate to intimate. </w:t>
      </w:r>
      <w:r w:rsidR="00F25F45">
        <w:rPr>
          <w:rStyle w:val="description"/>
        </w:rPr>
        <w:t xml:space="preserve">In the movie Million Dollar Baby, not only was Frankie and Maggie’s relationship on a </w:t>
      </w:r>
      <w:proofErr w:type="spellStart"/>
      <w:r w:rsidR="00F25F45">
        <w:rPr>
          <w:rStyle w:val="description"/>
        </w:rPr>
        <w:t>nonintimate</w:t>
      </w:r>
      <w:proofErr w:type="spellEnd"/>
      <w:r w:rsidR="00F25F45">
        <w:rPr>
          <w:rStyle w:val="description"/>
        </w:rPr>
        <w:t xml:space="preserve"> level to begin with, but Frankie was initially resistant to have anything to do with Maggie. </w:t>
      </w:r>
      <w:r w:rsidR="00642798">
        <w:rPr>
          <w:rStyle w:val="description"/>
        </w:rPr>
        <w:t xml:space="preserve">Despite his </w:t>
      </w:r>
      <w:r w:rsidR="00642798">
        <w:rPr>
          <w:rStyle w:val="description"/>
        </w:rPr>
        <w:lastRenderedPageBreak/>
        <w:t>resistance and negativity, she</w:t>
      </w:r>
      <w:r w:rsidR="00761CF6">
        <w:rPr>
          <w:rStyle w:val="description"/>
        </w:rPr>
        <w:t xml:space="preserve"> </w:t>
      </w:r>
      <w:r w:rsidR="00642798">
        <w:rPr>
          <w:rStyle w:val="description"/>
        </w:rPr>
        <w:t>continue</w:t>
      </w:r>
      <w:r w:rsidR="00761CF6">
        <w:rPr>
          <w:rStyle w:val="description"/>
        </w:rPr>
        <w:t>d</w:t>
      </w:r>
      <w:r w:rsidR="00642798">
        <w:rPr>
          <w:rStyle w:val="description"/>
        </w:rPr>
        <w:t xml:space="preserve"> to p</w:t>
      </w:r>
      <w:r w:rsidR="00530726">
        <w:rPr>
          <w:rStyle w:val="description"/>
        </w:rPr>
        <w:t xml:space="preserve">ursue his </w:t>
      </w:r>
      <w:r w:rsidR="00761CF6">
        <w:rPr>
          <w:rStyle w:val="description"/>
        </w:rPr>
        <w:t>guidance</w:t>
      </w:r>
      <w:r w:rsidR="00530726">
        <w:rPr>
          <w:rStyle w:val="description"/>
        </w:rPr>
        <w:t xml:space="preserve"> and teachings as a boxing teacher. </w:t>
      </w:r>
      <w:r>
        <w:rPr>
          <w:rStyle w:val="description"/>
        </w:rPr>
        <w:t xml:space="preserve"> </w:t>
      </w:r>
      <w:r w:rsidR="00845859">
        <w:rPr>
          <w:rStyle w:val="description"/>
        </w:rPr>
        <w:t xml:space="preserve">Second, relational development is generally systematic and predictable. </w:t>
      </w:r>
      <w:r w:rsidR="00761CF6">
        <w:rPr>
          <w:rStyle w:val="description"/>
        </w:rPr>
        <w:t xml:space="preserve">In the movie, you could see the progress as Frankie’s attitude and behavior </w:t>
      </w:r>
      <w:r w:rsidR="00A17A9F">
        <w:rPr>
          <w:rStyle w:val="description"/>
        </w:rPr>
        <w:t>coincided with the feelings that were resulting from his behavior. She chose to be nonreactive, and thus because of her determination and positivity, he was the only one fueling the negative energy. Therefore it made sense that he came back with a kinder dispositio</w:t>
      </w:r>
      <w:r w:rsidR="003D742D">
        <w:rPr>
          <w:rStyle w:val="description"/>
        </w:rPr>
        <w:t>n</w:t>
      </w:r>
      <w:r w:rsidR="00D6126E">
        <w:rPr>
          <w:rStyle w:val="description"/>
        </w:rPr>
        <w:t xml:space="preserve"> once he realized how hurtful and unkind he was being to her</w:t>
      </w:r>
      <w:r w:rsidR="003D742D">
        <w:rPr>
          <w:rStyle w:val="description"/>
        </w:rPr>
        <w:t>.</w:t>
      </w:r>
      <w:r w:rsidR="00D6126E">
        <w:rPr>
          <w:rStyle w:val="description"/>
        </w:rPr>
        <w:t xml:space="preserve"> </w:t>
      </w:r>
      <w:r w:rsidR="00845859">
        <w:rPr>
          <w:rStyle w:val="description"/>
        </w:rPr>
        <w:t>Third, Relational development</w:t>
      </w:r>
      <w:r w:rsidR="00A17A9F">
        <w:rPr>
          <w:rStyle w:val="description"/>
        </w:rPr>
        <w:t xml:space="preserve"> includes de</w:t>
      </w:r>
      <w:r w:rsidR="0063489D">
        <w:rPr>
          <w:rStyle w:val="description"/>
        </w:rPr>
        <w:t>-</w:t>
      </w:r>
      <w:r w:rsidR="00A17A9F">
        <w:rPr>
          <w:rStyle w:val="description"/>
        </w:rPr>
        <w:t>penetr</w:t>
      </w:r>
      <w:r w:rsidR="00845859">
        <w:rPr>
          <w:rStyle w:val="description"/>
        </w:rPr>
        <w:t xml:space="preserve">ation and dissolution. </w:t>
      </w:r>
      <w:r w:rsidR="003D742D">
        <w:rPr>
          <w:rStyle w:val="description"/>
        </w:rPr>
        <w:t>Frankie transitioned from being unkind to hurtful, to regretful, and event</w:t>
      </w:r>
      <w:r w:rsidR="003D742D">
        <w:rPr>
          <w:rStyle w:val="description"/>
        </w:rPr>
        <w:t>ually open and kind. Once Maggie penetrated his core, Frankie’</w:t>
      </w:r>
      <w:r w:rsidR="00D6126E">
        <w:rPr>
          <w:rStyle w:val="description"/>
        </w:rPr>
        <w:t>s disposition changed to loyal and loving and this is where it stayed</w:t>
      </w:r>
      <w:r w:rsidR="003D742D">
        <w:rPr>
          <w:rStyle w:val="description"/>
        </w:rPr>
        <w:t xml:space="preserve">. </w:t>
      </w:r>
      <w:r w:rsidR="00845859">
        <w:rPr>
          <w:rStyle w:val="description"/>
        </w:rPr>
        <w:t xml:space="preserve">And lastly, self-disclosure is at the core of the relationship development. </w:t>
      </w:r>
      <w:r w:rsidR="00EE1BAB">
        <w:rPr>
          <w:rStyle w:val="description"/>
        </w:rPr>
        <w:t xml:space="preserve">One moment of self-disclosure was when Maggie told Frankie about her dog that was put down by her father to end its suffering. This was then reflected upon at the end of the movie, asking Frankie to end her suffering like her father did with her childhood pet. </w:t>
      </w:r>
      <w:r w:rsidR="00361F47">
        <w:rPr>
          <w:rStyle w:val="description"/>
        </w:rPr>
        <w:t>There were also moments of transgression, for instance when Maggie made a comment to Frankie regarding his daughter. She asked “How much she weigh” and noting that “Trouble comes by the pound in my family”. This was definitely a violation in their current relational rules since their relationship had not progressed to a point of disclosure just yet</w:t>
      </w:r>
      <w:r w:rsidR="00C85CB7">
        <w:rPr>
          <w:rStyle w:val="description"/>
        </w:rPr>
        <w:t>.</w:t>
      </w:r>
      <w:r w:rsidR="005E3CAB">
        <w:rPr>
          <w:rStyle w:val="description"/>
        </w:rPr>
        <w:t xml:space="preserve"> </w:t>
      </w:r>
    </w:p>
    <w:p w:rsidR="00845859" w:rsidRDefault="00845859" w:rsidP="001D5854">
      <w:pPr>
        <w:pStyle w:val="BodyText"/>
        <w:rPr>
          <w:rStyle w:val="description"/>
        </w:rPr>
      </w:pPr>
      <w:r>
        <w:rPr>
          <w:rStyle w:val="description"/>
        </w:rPr>
        <w:t xml:space="preserve"> </w:t>
      </w:r>
      <w:r w:rsidR="0063489D">
        <w:rPr>
          <w:rStyle w:val="description"/>
        </w:rPr>
        <w:t xml:space="preserve">The </w:t>
      </w:r>
      <w:r w:rsidR="000E3577">
        <w:rPr>
          <w:rStyle w:val="description"/>
        </w:rPr>
        <w:t>story ends tragically</w:t>
      </w:r>
      <w:r w:rsidR="00691A21">
        <w:rPr>
          <w:rStyle w:val="description"/>
        </w:rPr>
        <w:t xml:space="preserve"> but</w:t>
      </w:r>
      <w:r w:rsidR="000E3577">
        <w:rPr>
          <w:rStyle w:val="description"/>
        </w:rPr>
        <w:t xml:space="preserve"> with</w:t>
      </w:r>
      <w:r w:rsidR="00691A21">
        <w:rPr>
          <w:rStyle w:val="description"/>
        </w:rPr>
        <w:t xml:space="preserve"> </w:t>
      </w:r>
      <w:r w:rsidR="000E3577">
        <w:rPr>
          <w:rStyle w:val="description"/>
        </w:rPr>
        <w:t>satisfaction</w:t>
      </w:r>
      <w:r w:rsidR="00691A21">
        <w:rPr>
          <w:rStyle w:val="description"/>
        </w:rPr>
        <w:t>, as Frankie confes</w:t>
      </w:r>
      <w:r w:rsidR="004953F9">
        <w:rPr>
          <w:rStyle w:val="description"/>
        </w:rPr>
        <w:t>ses what the meaning of the name</w:t>
      </w:r>
      <w:r w:rsidR="000E3577">
        <w:rPr>
          <w:rStyle w:val="description"/>
        </w:rPr>
        <w:t xml:space="preserve"> is, that </w:t>
      </w:r>
      <w:r w:rsidR="00691A21">
        <w:rPr>
          <w:rStyle w:val="description"/>
        </w:rPr>
        <w:t>he gave to his dear friend Maggie</w:t>
      </w:r>
      <w:r w:rsidR="000E3577">
        <w:rPr>
          <w:rStyle w:val="description"/>
        </w:rPr>
        <w:t xml:space="preserve">. “Mo </w:t>
      </w:r>
      <w:proofErr w:type="spellStart"/>
      <w:r w:rsidR="000E3577">
        <w:rPr>
          <w:rStyle w:val="description"/>
        </w:rPr>
        <w:t>Cuishle</w:t>
      </w:r>
      <w:proofErr w:type="spellEnd"/>
      <w:r w:rsidR="000E3577">
        <w:rPr>
          <w:rStyle w:val="description"/>
        </w:rPr>
        <w:t xml:space="preserve">” </w:t>
      </w:r>
      <w:r w:rsidR="004953F9">
        <w:rPr>
          <w:rStyle w:val="description"/>
        </w:rPr>
        <w:t>was</w:t>
      </w:r>
      <w:r w:rsidR="00691A21">
        <w:rPr>
          <w:rStyle w:val="description"/>
        </w:rPr>
        <w:t xml:space="preserve"> chanted by crowds of people in recognition and </w:t>
      </w:r>
      <w:proofErr w:type="gramStart"/>
      <w:r w:rsidR="00691A21">
        <w:rPr>
          <w:rStyle w:val="description"/>
        </w:rPr>
        <w:t>support</w:t>
      </w:r>
      <w:proofErr w:type="gramEnd"/>
      <w:r w:rsidR="00691A21">
        <w:rPr>
          <w:rStyle w:val="description"/>
        </w:rPr>
        <w:t xml:space="preserve"> of</w:t>
      </w:r>
      <w:r w:rsidR="004953F9">
        <w:rPr>
          <w:rStyle w:val="description"/>
        </w:rPr>
        <w:t xml:space="preserve"> Maggie at her numerous undefeated fights</w:t>
      </w:r>
      <w:r w:rsidR="00691A21">
        <w:rPr>
          <w:rStyle w:val="description"/>
        </w:rPr>
        <w:t xml:space="preserve">. A tear ran down Maggie’s cheek as Frankie discloses to her: </w:t>
      </w:r>
      <w:r>
        <w:rPr>
          <w:rStyle w:val="description"/>
        </w:rPr>
        <w:t xml:space="preserve">“Mo </w:t>
      </w:r>
      <w:proofErr w:type="spellStart"/>
      <w:r>
        <w:rPr>
          <w:rStyle w:val="description"/>
        </w:rPr>
        <w:t>Cuishle</w:t>
      </w:r>
      <w:proofErr w:type="spellEnd"/>
      <w:r>
        <w:rPr>
          <w:rStyle w:val="description"/>
        </w:rPr>
        <w:t>, It means my darling, my blood”</w:t>
      </w:r>
      <w:r w:rsidR="00822447">
        <w:rPr>
          <w:rStyle w:val="description"/>
        </w:rPr>
        <w:t>. It all no</w:t>
      </w:r>
      <w:r w:rsidR="000E3577">
        <w:rPr>
          <w:rStyle w:val="description"/>
        </w:rPr>
        <w:t xml:space="preserve">w came together. </w:t>
      </w:r>
      <w:r w:rsidR="004953F9">
        <w:rPr>
          <w:rStyle w:val="description"/>
        </w:rPr>
        <w:t xml:space="preserve"> Maggie filled a void so deep in Frankie’s soul. He loved her as his own daughter. </w:t>
      </w:r>
      <w:r w:rsidR="00B50227">
        <w:rPr>
          <w:rStyle w:val="description"/>
        </w:rPr>
        <w:t xml:space="preserve">And in return, he gave her all she ever wanted. </w:t>
      </w:r>
    </w:p>
    <w:p w:rsidR="00D25968" w:rsidRDefault="00D25968" w:rsidP="001D5854">
      <w:pPr>
        <w:pStyle w:val="BodyText"/>
        <w:rPr>
          <w:rStyle w:val="description"/>
        </w:rPr>
      </w:pPr>
    </w:p>
    <w:p w:rsidR="00D25968" w:rsidRDefault="00D25968" w:rsidP="001D5854">
      <w:pPr>
        <w:pStyle w:val="BodyText"/>
        <w:rPr>
          <w:rStyle w:val="description"/>
        </w:rPr>
      </w:pPr>
    </w:p>
    <w:p w:rsidR="00B454B7" w:rsidRPr="00400A5A" w:rsidRDefault="00C65901" w:rsidP="00C65901">
      <w:pPr>
        <w:pStyle w:val="BodyText"/>
      </w:pPr>
      <w:r>
        <w:t xml:space="preserve"> </w:t>
      </w:r>
      <w:r w:rsidR="00B454B7" w:rsidRPr="00400A5A">
        <w:t>References</w:t>
      </w:r>
    </w:p>
    <w:p w:rsidR="005935CF" w:rsidRDefault="00085836" w:rsidP="006668F2">
      <w:pPr>
        <w:pStyle w:val="Reference"/>
      </w:pPr>
      <w:r>
        <w:t>-</w:t>
      </w:r>
      <w:r w:rsidR="00C65901">
        <w:t>West &amp; Turner (2010</w:t>
      </w:r>
      <w:r w:rsidR="00F00B2E">
        <w:t xml:space="preserve">). </w:t>
      </w:r>
      <w:proofErr w:type="gramStart"/>
      <w:r w:rsidR="00C65901">
        <w:rPr>
          <w:rStyle w:val="BlockTextChar"/>
          <w:i/>
          <w:iCs/>
        </w:rPr>
        <w:t xml:space="preserve">Introducing Communication Theory </w:t>
      </w:r>
      <w:r w:rsidR="00C65901">
        <w:t xml:space="preserve">New York: McGraw-Hill </w:t>
      </w:r>
      <w:r w:rsidR="00F00B2E">
        <w:t>Publishing.</w:t>
      </w:r>
      <w:proofErr w:type="gramEnd"/>
    </w:p>
    <w:p w:rsidR="001D5854" w:rsidRDefault="00085836" w:rsidP="00AB5E7D">
      <w:pPr>
        <w:pStyle w:val="Heading1"/>
        <w:jc w:val="left"/>
      </w:pPr>
      <w:r>
        <w:t>-</w:t>
      </w:r>
      <w:r w:rsidR="006668F2">
        <w:t xml:space="preserve">Irwin Altman (2010) </w:t>
      </w:r>
      <w:r w:rsidR="006668F2" w:rsidRPr="006668F2">
        <w:rPr>
          <w:i/>
        </w:rPr>
        <w:t>Social Psychology</w:t>
      </w:r>
      <w:r w:rsidR="006668F2">
        <w:t xml:space="preserve"> </w:t>
      </w:r>
      <w:r w:rsidR="006668F2" w:rsidRPr="006668F2">
        <w:rPr>
          <w:i/>
        </w:rPr>
        <w:t>Network</w:t>
      </w:r>
      <w:r w:rsidR="006668F2">
        <w:t xml:space="preserve"> (</w:t>
      </w:r>
      <w:hyperlink r:id="rId8" w:history="1">
        <w:r w:rsidRPr="004E2358">
          <w:rPr>
            <w:rStyle w:val="Hyperlink"/>
          </w:rPr>
          <w:t>http://altman.socialpsychology.org/</w:t>
        </w:r>
      </w:hyperlink>
      <w:r w:rsidR="006668F2">
        <w:t>)</w:t>
      </w:r>
    </w:p>
    <w:p w:rsidR="00085836" w:rsidRPr="00085836" w:rsidRDefault="00085836" w:rsidP="00085836">
      <w:pPr>
        <w:pStyle w:val="BodyText"/>
        <w:ind w:firstLine="0"/>
      </w:pPr>
      <w:r>
        <w:t>-</w:t>
      </w:r>
      <w:proofErr w:type="spellStart"/>
      <w:r>
        <w:t>DeepDyve</w:t>
      </w:r>
      <w:proofErr w:type="spellEnd"/>
      <w:r>
        <w:t xml:space="preserve"> (2015) </w:t>
      </w:r>
      <w:proofErr w:type="gramStart"/>
      <w:r>
        <w:t>(</w:t>
      </w:r>
      <w:r>
        <w:t xml:space="preserve"> </w:t>
      </w:r>
      <w:proofErr w:type="gramEnd"/>
      <w:hyperlink r:id="rId9" w:history="1">
        <w:r w:rsidRPr="004E2358">
          <w:rPr>
            <w:rStyle w:val="Hyperlink"/>
          </w:rPr>
          <w:t>https://www.deepdyve.com/lp/psycarticles-reg/dalmas-a-taylor-1933-1998-k3IlIbhlBr</w:t>
        </w:r>
      </w:hyperlink>
      <w:r>
        <w:t>)</w:t>
      </w:r>
    </w:p>
    <w:p w:rsidR="00845859" w:rsidRPr="00845859" w:rsidRDefault="00845859" w:rsidP="00845859">
      <w:pPr>
        <w:pStyle w:val="BodyText"/>
      </w:pPr>
    </w:p>
    <w:p w:rsidR="001D5854" w:rsidRDefault="001D5854" w:rsidP="00AB5E7D">
      <w:pPr>
        <w:pStyle w:val="Heading1"/>
        <w:jc w:val="left"/>
      </w:pPr>
      <w:r>
        <w:br w:type="page"/>
      </w:r>
    </w:p>
    <w:p w:rsidR="0005557E" w:rsidRPr="00AB5E7D" w:rsidRDefault="0005557E" w:rsidP="0005557E">
      <w:pPr>
        <w:pStyle w:val="BlockText"/>
      </w:pPr>
    </w:p>
    <w:p w:rsidR="00200FC9" w:rsidRPr="00AB5E7D" w:rsidRDefault="001D5854" w:rsidP="00AB5E7D">
      <w:pPr>
        <w:pStyle w:val="Heading1"/>
      </w:pPr>
      <w:r>
        <w:br w:type="page"/>
      </w:r>
    </w:p>
    <w:p w:rsidR="001D5854" w:rsidRDefault="001D5854" w:rsidP="001D5854"/>
    <w:p w:rsidR="001D5854" w:rsidRDefault="001D5854" w:rsidP="001D5854">
      <w:pPr>
        <w:pStyle w:val="Heading1"/>
        <w:sectPr w:rsidR="001D5854">
          <w:headerReference w:type="default" r:id="rId10"/>
          <w:type w:val="continuous"/>
          <w:pgSz w:w="12240" w:h="15840" w:code="1"/>
          <w:pgMar w:top="1440" w:right="1440" w:bottom="1440" w:left="1440" w:header="720" w:footer="720" w:gutter="0"/>
          <w:pgNumType w:start="1"/>
          <w:cols w:space="720"/>
        </w:sectPr>
      </w:pPr>
    </w:p>
    <w:p w:rsidR="001D5854" w:rsidRDefault="001D5854" w:rsidP="001D5854">
      <w:pPr>
        <w:pStyle w:val="Heading1"/>
      </w:pPr>
    </w:p>
    <w:p w:rsidR="001D5854" w:rsidRPr="001D5854" w:rsidRDefault="001D5854" w:rsidP="001D5854"/>
    <w:sectPr w:rsidR="001D5854" w:rsidRPr="001D5854" w:rsidSect="001D5854">
      <w:headerReference w:type="default" r:id="rId11"/>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A11" w:rsidRDefault="009D3A11">
      <w:r>
        <w:separator/>
      </w:r>
    </w:p>
  </w:endnote>
  <w:endnote w:type="continuationSeparator" w:id="0">
    <w:p w:rsidR="009D3A11" w:rsidRDefault="009D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A11" w:rsidRDefault="009D3A11">
      <w:r>
        <w:separator/>
      </w:r>
    </w:p>
  </w:footnote>
  <w:footnote w:type="continuationSeparator" w:id="0">
    <w:p w:rsidR="009D3A11" w:rsidRDefault="009D3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4B7" w:rsidRDefault="00191D8D" w:rsidP="00DB3D7C">
    <w:pPr>
      <w:pStyle w:val="Header"/>
      <w:tabs>
        <w:tab w:val="clear" w:pos="4320"/>
        <w:tab w:val="clear" w:pos="8640"/>
        <w:tab w:val="left" w:pos="8910"/>
      </w:tabs>
      <w:jc w:val="right"/>
    </w:pPr>
    <w:r>
      <w:rPr>
        <w:rStyle w:val="PageNumber"/>
      </w:rPr>
      <w:t xml:space="preserve">Mo </w:t>
    </w:r>
    <w:proofErr w:type="spellStart"/>
    <w:r>
      <w:rPr>
        <w:rStyle w:val="PageNumber"/>
      </w:rPr>
      <w:t>Cuishle</w:t>
    </w:r>
    <w:proofErr w:type="spellEnd"/>
    <w:r w:rsidR="00DB3D7C">
      <w:rPr>
        <w:rStyle w:val="PageNumber"/>
      </w:rPr>
      <w:t xml:space="preserve">     </w:t>
    </w:r>
    <w:r w:rsidR="00B454B7">
      <w:rPr>
        <w:rStyle w:val="PageNumber"/>
      </w:rPr>
      <w:fldChar w:fldCharType="begin"/>
    </w:r>
    <w:r w:rsidR="00B454B7">
      <w:rPr>
        <w:rStyle w:val="PageNumber"/>
      </w:rPr>
      <w:instrText xml:space="preserve"> PAGE </w:instrText>
    </w:r>
    <w:r w:rsidR="00B454B7">
      <w:rPr>
        <w:rStyle w:val="PageNumber"/>
      </w:rPr>
      <w:fldChar w:fldCharType="separate"/>
    </w:r>
    <w:r w:rsidR="00E75B64">
      <w:rPr>
        <w:rStyle w:val="PageNumber"/>
        <w:noProof/>
      </w:rPr>
      <w:t>5</w:t>
    </w:r>
    <w:r w:rsidR="00B454B7">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54" w:rsidRPr="001D5854" w:rsidRDefault="001D5854" w:rsidP="001D5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64"/>
    <w:rsid w:val="000053BB"/>
    <w:rsid w:val="00012B41"/>
    <w:rsid w:val="00020173"/>
    <w:rsid w:val="00041330"/>
    <w:rsid w:val="0005557E"/>
    <w:rsid w:val="0007137E"/>
    <w:rsid w:val="00083425"/>
    <w:rsid w:val="00085836"/>
    <w:rsid w:val="000C3EA7"/>
    <w:rsid w:val="000E3577"/>
    <w:rsid w:val="00101882"/>
    <w:rsid w:val="00170151"/>
    <w:rsid w:val="00191D8D"/>
    <w:rsid w:val="00193ECB"/>
    <w:rsid w:val="001D5854"/>
    <w:rsid w:val="001F1BBD"/>
    <w:rsid w:val="00200FC9"/>
    <w:rsid w:val="002A2153"/>
    <w:rsid w:val="002A4032"/>
    <w:rsid w:val="00361F47"/>
    <w:rsid w:val="00374BD6"/>
    <w:rsid w:val="003D742D"/>
    <w:rsid w:val="00400A5A"/>
    <w:rsid w:val="00402B7B"/>
    <w:rsid w:val="004953F9"/>
    <w:rsid w:val="00530726"/>
    <w:rsid w:val="00531349"/>
    <w:rsid w:val="00572052"/>
    <w:rsid w:val="00572F8E"/>
    <w:rsid w:val="00577164"/>
    <w:rsid w:val="005935CF"/>
    <w:rsid w:val="005E3CAB"/>
    <w:rsid w:val="0060192D"/>
    <w:rsid w:val="00602540"/>
    <w:rsid w:val="0063489D"/>
    <w:rsid w:val="00642798"/>
    <w:rsid w:val="006668F2"/>
    <w:rsid w:val="00691A21"/>
    <w:rsid w:val="006E13C7"/>
    <w:rsid w:val="006F5309"/>
    <w:rsid w:val="007210FD"/>
    <w:rsid w:val="00755AA3"/>
    <w:rsid w:val="00761CF6"/>
    <w:rsid w:val="0079439A"/>
    <w:rsid w:val="007A7221"/>
    <w:rsid w:val="007B79BD"/>
    <w:rsid w:val="008127B2"/>
    <w:rsid w:val="00822447"/>
    <w:rsid w:val="0082378F"/>
    <w:rsid w:val="00845859"/>
    <w:rsid w:val="00882896"/>
    <w:rsid w:val="008B39B0"/>
    <w:rsid w:val="008B5881"/>
    <w:rsid w:val="008B5CC8"/>
    <w:rsid w:val="008C0106"/>
    <w:rsid w:val="008D3C72"/>
    <w:rsid w:val="009078FD"/>
    <w:rsid w:val="009D3A11"/>
    <w:rsid w:val="00A1604A"/>
    <w:rsid w:val="00A17A9F"/>
    <w:rsid w:val="00A4038B"/>
    <w:rsid w:val="00A51FD5"/>
    <w:rsid w:val="00AB5E7D"/>
    <w:rsid w:val="00AC2CB8"/>
    <w:rsid w:val="00AF0FDC"/>
    <w:rsid w:val="00B05AD9"/>
    <w:rsid w:val="00B13707"/>
    <w:rsid w:val="00B13A65"/>
    <w:rsid w:val="00B2582F"/>
    <w:rsid w:val="00B454B7"/>
    <w:rsid w:val="00B50227"/>
    <w:rsid w:val="00B71FB7"/>
    <w:rsid w:val="00B944B7"/>
    <w:rsid w:val="00B94611"/>
    <w:rsid w:val="00BA5C09"/>
    <w:rsid w:val="00BB5719"/>
    <w:rsid w:val="00C65901"/>
    <w:rsid w:val="00C85CB7"/>
    <w:rsid w:val="00CD1AE5"/>
    <w:rsid w:val="00CE3EBF"/>
    <w:rsid w:val="00D25968"/>
    <w:rsid w:val="00D35BEF"/>
    <w:rsid w:val="00D6126E"/>
    <w:rsid w:val="00D9223C"/>
    <w:rsid w:val="00DB3D7C"/>
    <w:rsid w:val="00E10FC3"/>
    <w:rsid w:val="00E202DC"/>
    <w:rsid w:val="00E75B64"/>
    <w:rsid w:val="00E90821"/>
    <w:rsid w:val="00EA6936"/>
    <w:rsid w:val="00EE1BAB"/>
    <w:rsid w:val="00F00B2E"/>
    <w:rsid w:val="00F0674A"/>
    <w:rsid w:val="00F12D23"/>
    <w:rsid w:val="00F25F45"/>
    <w:rsid w:val="00F571CA"/>
    <w:rsid w:val="00F65F4B"/>
    <w:rsid w:val="00F71378"/>
    <w:rsid w:val="00FA7F58"/>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character" w:customStyle="1" w:styleId="description">
    <w:name w:val="description"/>
    <w:basedOn w:val="DefaultParagraphFont"/>
    <w:rsid w:val="00D259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character" w:customStyle="1" w:styleId="description">
    <w:name w:val="description"/>
    <w:basedOn w:val="DefaultParagraphFont"/>
    <w:rsid w:val="00D2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920472">
      <w:bodyDiv w:val="1"/>
      <w:marLeft w:val="0"/>
      <w:marRight w:val="0"/>
      <w:marTop w:val="0"/>
      <w:marBottom w:val="0"/>
      <w:divBdr>
        <w:top w:val="none" w:sz="0" w:space="0" w:color="auto"/>
        <w:left w:val="none" w:sz="0" w:space="0" w:color="auto"/>
        <w:bottom w:val="none" w:sz="0" w:space="0" w:color="auto"/>
        <w:right w:val="none" w:sz="0" w:space="0" w:color="auto"/>
      </w:divBdr>
      <w:divsChild>
        <w:div w:id="1189294221">
          <w:marLeft w:val="0"/>
          <w:marRight w:val="0"/>
          <w:marTop w:val="0"/>
          <w:marBottom w:val="0"/>
          <w:divBdr>
            <w:top w:val="none" w:sz="0" w:space="0" w:color="auto"/>
            <w:left w:val="none" w:sz="0" w:space="0" w:color="auto"/>
            <w:bottom w:val="none" w:sz="0" w:space="0" w:color="auto"/>
            <w:right w:val="none" w:sz="0" w:space="0" w:color="auto"/>
          </w:divBdr>
        </w:div>
      </w:divsChild>
    </w:div>
    <w:div w:id="1957906824">
      <w:bodyDiv w:val="1"/>
      <w:marLeft w:val="0"/>
      <w:marRight w:val="0"/>
      <w:marTop w:val="0"/>
      <w:marBottom w:val="0"/>
      <w:divBdr>
        <w:top w:val="none" w:sz="0" w:space="0" w:color="auto"/>
        <w:left w:val="none" w:sz="0" w:space="0" w:color="auto"/>
        <w:bottom w:val="none" w:sz="0" w:space="0" w:color="auto"/>
        <w:right w:val="none" w:sz="0" w:space="0" w:color="auto"/>
      </w:divBdr>
      <w:divsChild>
        <w:div w:id="35127698">
          <w:marLeft w:val="0"/>
          <w:marRight w:val="0"/>
          <w:marTop w:val="0"/>
          <w:marBottom w:val="0"/>
          <w:divBdr>
            <w:top w:val="none" w:sz="0" w:space="0" w:color="auto"/>
            <w:left w:val="none" w:sz="0" w:space="0" w:color="auto"/>
            <w:bottom w:val="none" w:sz="0" w:space="0" w:color="auto"/>
            <w:right w:val="none" w:sz="0" w:space="0" w:color="auto"/>
          </w:divBdr>
        </w:div>
        <w:div w:id="947617310">
          <w:marLeft w:val="0"/>
          <w:marRight w:val="0"/>
          <w:marTop w:val="0"/>
          <w:marBottom w:val="0"/>
          <w:divBdr>
            <w:top w:val="none" w:sz="0" w:space="0" w:color="auto"/>
            <w:left w:val="none" w:sz="0" w:space="0" w:color="auto"/>
            <w:bottom w:val="none" w:sz="0" w:space="0" w:color="auto"/>
            <w:right w:val="none" w:sz="0" w:space="0" w:color="auto"/>
          </w:divBdr>
          <w:divsChild>
            <w:div w:id="1500316937">
              <w:marLeft w:val="0"/>
              <w:marRight w:val="0"/>
              <w:marTop w:val="0"/>
              <w:marBottom w:val="0"/>
              <w:divBdr>
                <w:top w:val="none" w:sz="0" w:space="0" w:color="auto"/>
                <w:left w:val="none" w:sz="0" w:space="0" w:color="auto"/>
                <w:bottom w:val="none" w:sz="0" w:space="0" w:color="auto"/>
                <w:right w:val="none" w:sz="0" w:space="0" w:color="auto"/>
              </w:divBdr>
            </w:div>
          </w:divsChild>
        </w:div>
        <w:div w:id="1562790125">
          <w:marLeft w:val="0"/>
          <w:marRight w:val="0"/>
          <w:marTop w:val="0"/>
          <w:marBottom w:val="0"/>
          <w:divBdr>
            <w:top w:val="none" w:sz="0" w:space="0" w:color="auto"/>
            <w:left w:val="none" w:sz="0" w:space="0" w:color="auto"/>
            <w:bottom w:val="none" w:sz="0" w:space="0" w:color="auto"/>
            <w:right w:val="none" w:sz="0" w:space="0" w:color="auto"/>
          </w:divBdr>
          <w:divsChild>
            <w:div w:id="2048941619">
              <w:marLeft w:val="0"/>
              <w:marRight w:val="0"/>
              <w:marTop w:val="0"/>
              <w:marBottom w:val="0"/>
              <w:divBdr>
                <w:top w:val="none" w:sz="0" w:space="0" w:color="auto"/>
                <w:left w:val="none" w:sz="0" w:space="0" w:color="auto"/>
                <w:bottom w:val="none" w:sz="0" w:space="0" w:color="auto"/>
                <w:right w:val="none" w:sz="0" w:space="0" w:color="auto"/>
              </w:divBdr>
            </w:div>
          </w:divsChild>
        </w:div>
        <w:div w:id="2091343150">
          <w:marLeft w:val="0"/>
          <w:marRight w:val="0"/>
          <w:marTop w:val="0"/>
          <w:marBottom w:val="0"/>
          <w:divBdr>
            <w:top w:val="none" w:sz="0" w:space="0" w:color="auto"/>
            <w:left w:val="none" w:sz="0" w:space="0" w:color="auto"/>
            <w:bottom w:val="none" w:sz="0" w:space="0" w:color="auto"/>
            <w:right w:val="none" w:sz="0" w:space="0" w:color="auto"/>
          </w:divBdr>
        </w:div>
        <w:div w:id="1448699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ltman.socialpsychology.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eepdyve.com/lp/psycarticles-reg/dalmas-a-taylor-1933-1998-k3IlIbhl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sa\AppData\Roaming\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 paper format</Template>
  <TotalTime>0</TotalTime>
  <Pages>10</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vanguard university</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cox</dc:creator>
  <cp:lastModifiedBy>tessa cox</cp:lastModifiedBy>
  <cp:revision>2</cp:revision>
  <cp:lastPrinted>2002-05-11T23:16:00Z</cp:lastPrinted>
  <dcterms:created xsi:type="dcterms:W3CDTF">2015-12-07T01:55:00Z</dcterms:created>
  <dcterms:modified xsi:type="dcterms:W3CDTF">2015-12-07T01:55:00Z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